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FA" w:rsidRPr="00D65876" w:rsidRDefault="008461FA" w:rsidP="008461FA">
      <w:pPr>
        <w:tabs>
          <w:tab w:val="left" w:pos="142"/>
        </w:tabs>
        <w:ind w:leftChars="-123" w:left="31680" w:firstLineChars="100" w:firstLine="31680"/>
        <w:rPr>
          <w:rFonts w:ascii="仿宋_GB2312" w:eastAsia="仿宋_GB2312" w:cs="仿宋_GB2312"/>
          <w:sz w:val="32"/>
          <w:szCs w:val="32"/>
        </w:rPr>
      </w:pPr>
      <w:r w:rsidRPr="00D65876">
        <w:rPr>
          <w:rFonts w:ascii="仿宋_GB2312" w:eastAsia="仿宋_GB2312" w:cs="仿宋_GB2312" w:hint="eastAsia"/>
          <w:sz w:val="32"/>
          <w:szCs w:val="32"/>
        </w:rPr>
        <w:t>附件</w:t>
      </w:r>
      <w:r w:rsidRPr="00D65876">
        <w:rPr>
          <w:rFonts w:ascii="仿宋_GB2312" w:eastAsia="仿宋_GB2312" w:cs="仿宋_GB2312"/>
          <w:sz w:val="32"/>
          <w:szCs w:val="32"/>
        </w:rPr>
        <w:t>1:</w:t>
      </w:r>
    </w:p>
    <w:p w:rsidR="008461FA" w:rsidRDefault="008461FA" w:rsidP="00D65876">
      <w:pPr>
        <w:tabs>
          <w:tab w:val="left" w:pos="142"/>
        </w:tabs>
        <w:jc w:val="center"/>
        <w:rPr>
          <w:rFonts w:cs="Times New Roman"/>
          <w:b/>
          <w:bCs/>
          <w:sz w:val="44"/>
          <w:szCs w:val="44"/>
        </w:rPr>
      </w:pPr>
      <w:r w:rsidRPr="00CB2A0C">
        <w:rPr>
          <w:rFonts w:cs="宋体" w:hint="eastAsia"/>
          <w:b/>
          <w:bCs/>
          <w:sz w:val="44"/>
          <w:szCs w:val="44"/>
        </w:rPr>
        <w:t>换发、申领执法证人员信息表</w:t>
      </w:r>
    </w:p>
    <w:p w:rsidR="008461FA" w:rsidRPr="00D65876" w:rsidRDefault="008461FA" w:rsidP="00D65876">
      <w:pPr>
        <w:tabs>
          <w:tab w:val="left" w:pos="142"/>
        </w:tabs>
        <w:jc w:val="center"/>
        <w:rPr>
          <w:rFonts w:cs="Times New Roman"/>
          <w:b/>
          <w:bCs/>
          <w:sz w:val="18"/>
          <w:szCs w:val="18"/>
        </w:rPr>
      </w:pPr>
    </w:p>
    <w:tbl>
      <w:tblPr>
        <w:tblW w:w="92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5"/>
        <w:gridCol w:w="1597"/>
        <w:gridCol w:w="1093"/>
        <w:gridCol w:w="182"/>
        <w:gridCol w:w="547"/>
        <w:gridCol w:w="911"/>
        <w:gridCol w:w="182"/>
        <w:gridCol w:w="772"/>
        <w:gridCol w:w="1962"/>
      </w:tblGrid>
      <w:tr w:rsidR="008461FA" w:rsidRPr="00D65876" w:rsidTr="00753394">
        <w:trPr>
          <w:trHeight w:val="846"/>
        </w:trPr>
        <w:tc>
          <w:tcPr>
            <w:tcW w:w="1975" w:type="dxa"/>
            <w:vAlign w:val="center"/>
          </w:tcPr>
          <w:p w:rsidR="008461FA" w:rsidRPr="00D65876" w:rsidRDefault="008461FA" w:rsidP="007A0FC0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65876"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597" w:type="dxa"/>
            <w:vAlign w:val="center"/>
          </w:tcPr>
          <w:p w:rsidR="008461FA" w:rsidRPr="00D65876" w:rsidRDefault="008461FA" w:rsidP="003303C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8461FA" w:rsidRPr="00D65876" w:rsidRDefault="008461FA" w:rsidP="003303C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65876"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729" w:type="dxa"/>
            <w:gridSpan w:val="2"/>
            <w:vAlign w:val="center"/>
          </w:tcPr>
          <w:p w:rsidR="008461FA" w:rsidRPr="00D65876" w:rsidRDefault="008461FA" w:rsidP="003303C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8461FA" w:rsidRPr="00D65876" w:rsidRDefault="008461FA" w:rsidP="003303C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65876">
              <w:rPr>
                <w:rFonts w:ascii="仿宋_GB2312" w:eastAsia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954" w:type="dxa"/>
            <w:gridSpan w:val="2"/>
            <w:vAlign w:val="center"/>
          </w:tcPr>
          <w:p w:rsidR="008461FA" w:rsidRPr="00D65876" w:rsidRDefault="008461FA" w:rsidP="003303C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962" w:type="dxa"/>
            <w:vMerge w:val="restart"/>
            <w:textDirection w:val="tbRlV"/>
            <w:vAlign w:val="center"/>
          </w:tcPr>
          <w:p w:rsidR="008461FA" w:rsidRPr="00D65876" w:rsidRDefault="008461FA" w:rsidP="00D103D1">
            <w:pPr>
              <w:widowControl/>
              <w:ind w:left="113" w:right="113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65876">
              <w:rPr>
                <w:rFonts w:ascii="仿宋_GB2312" w:eastAsia="仿宋_GB2312" w:cs="仿宋_GB2312" w:hint="eastAsia"/>
                <w:sz w:val="28"/>
                <w:szCs w:val="28"/>
              </w:rPr>
              <w:t>照</w:t>
            </w:r>
            <w:r w:rsidRPr="00D65876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D65876">
              <w:rPr>
                <w:rFonts w:ascii="仿宋_GB2312" w:eastAsia="仿宋_GB2312" w:cs="仿宋_GB2312" w:hint="eastAsia"/>
                <w:sz w:val="28"/>
                <w:szCs w:val="28"/>
              </w:rPr>
              <w:t>片</w:t>
            </w:r>
          </w:p>
        </w:tc>
      </w:tr>
      <w:tr w:rsidR="008461FA" w:rsidRPr="00D65876" w:rsidTr="00753394">
        <w:trPr>
          <w:trHeight w:val="818"/>
        </w:trPr>
        <w:tc>
          <w:tcPr>
            <w:tcW w:w="1975" w:type="dxa"/>
            <w:vAlign w:val="center"/>
          </w:tcPr>
          <w:p w:rsidR="008461FA" w:rsidRPr="00D65876" w:rsidRDefault="008461FA" w:rsidP="007A0FC0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65876">
              <w:rPr>
                <w:rFonts w:ascii="仿宋_GB2312" w:eastAsia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597" w:type="dxa"/>
            <w:vAlign w:val="center"/>
          </w:tcPr>
          <w:p w:rsidR="008461FA" w:rsidRPr="00D65876" w:rsidRDefault="008461FA" w:rsidP="007A0FC0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822" w:type="dxa"/>
            <w:gridSpan w:val="3"/>
            <w:vAlign w:val="center"/>
          </w:tcPr>
          <w:p w:rsidR="008461FA" w:rsidRPr="00D65876" w:rsidRDefault="008461FA" w:rsidP="007A0FC0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65876">
              <w:rPr>
                <w:rFonts w:ascii="仿宋_GB2312" w:eastAsia="仿宋_GB2312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1865" w:type="dxa"/>
            <w:gridSpan w:val="3"/>
          </w:tcPr>
          <w:p w:rsidR="008461FA" w:rsidRPr="00D65876" w:rsidRDefault="008461FA" w:rsidP="001342DC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962" w:type="dxa"/>
            <w:vMerge/>
          </w:tcPr>
          <w:p w:rsidR="008461FA" w:rsidRPr="00D65876" w:rsidRDefault="008461FA">
            <w:pPr>
              <w:widowControl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8461FA" w:rsidRPr="00D65876" w:rsidTr="00753394">
        <w:trPr>
          <w:trHeight w:val="801"/>
        </w:trPr>
        <w:tc>
          <w:tcPr>
            <w:tcW w:w="1975" w:type="dxa"/>
            <w:vAlign w:val="center"/>
          </w:tcPr>
          <w:p w:rsidR="008461FA" w:rsidRPr="00D65876" w:rsidRDefault="008461FA" w:rsidP="001342D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65876"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5284" w:type="dxa"/>
            <w:gridSpan w:val="7"/>
          </w:tcPr>
          <w:p w:rsidR="008461FA" w:rsidRPr="00D65876" w:rsidRDefault="008461FA" w:rsidP="001342DC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962" w:type="dxa"/>
            <w:vMerge/>
          </w:tcPr>
          <w:p w:rsidR="008461FA" w:rsidRPr="00D65876" w:rsidRDefault="008461FA">
            <w:pPr>
              <w:widowControl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8461FA" w:rsidRPr="00D65876" w:rsidTr="00753394">
        <w:trPr>
          <w:trHeight w:val="774"/>
        </w:trPr>
        <w:tc>
          <w:tcPr>
            <w:tcW w:w="1975" w:type="dxa"/>
            <w:vAlign w:val="center"/>
          </w:tcPr>
          <w:p w:rsidR="008461FA" w:rsidRPr="00D65876" w:rsidRDefault="008461FA" w:rsidP="005F490E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872" w:type="dxa"/>
            <w:gridSpan w:val="3"/>
            <w:vAlign w:val="center"/>
          </w:tcPr>
          <w:p w:rsidR="008461FA" w:rsidRPr="00D65876" w:rsidRDefault="008461FA" w:rsidP="005F490E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8461FA" w:rsidRPr="00D65876" w:rsidRDefault="008461FA" w:rsidP="005F490E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65876">
              <w:rPr>
                <w:rFonts w:ascii="仿宋_GB2312" w:eastAsia="仿宋_GB2312" w:cs="仿宋_GB2312" w:hint="eastAsia"/>
                <w:sz w:val="28"/>
                <w:szCs w:val="28"/>
              </w:rPr>
              <w:t>执法区域</w:t>
            </w:r>
          </w:p>
        </w:tc>
        <w:tc>
          <w:tcPr>
            <w:tcW w:w="2734" w:type="dxa"/>
            <w:gridSpan w:val="2"/>
            <w:vAlign w:val="center"/>
          </w:tcPr>
          <w:p w:rsidR="008461FA" w:rsidRPr="00D65876" w:rsidRDefault="008461FA" w:rsidP="005F490E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8461FA" w:rsidRPr="00D65876" w:rsidTr="00753394">
        <w:trPr>
          <w:trHeight w:val="838"/>
        </w:trPr>
        <w:tc>
          <w:tcPr>
            <w:tcW w:w="1975" w:type="dxa"/>
            <w:vAlign w:val="center"/>
          </w:tcPr>
          <w:p w:rsidR="008461FA" w:rsidRPr="00D65876" w:rsidRDefault="008461FA" w:rsidP="005F490E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65876">
              <w:rPr>
                <w:rFonts w:ascii="仿宋_GB2312" w:eastAsia="仿宋_GB2312" w:cs="仿宋_GB2312" w:hint="eastAsia"/>
                <w:sz w:val="28"/>
                <w:szCs w:val="28"/>
              </w:rPr>
              <w:t>文执证号</w:t>
            </w:r>
          </w:p>
        </w:tc>
        <w:tc>
          <w:tcPr>
            <w:tcW w:w="2872" w:type="dxa"/>
            <w:gridSpan w:val="3"/>
            <w:tcBorders>
              <w:right w:val="nil"/>
            </w:tcBorders>
            <w:vAlign w:val="center"/>
          </w:tcPr>
          <w:p w:rsidR="008461FA" w:rsidRPr="00D65876" w:rsidRDefault="008461FA" w:rsidP="005F490E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tcBorders>
              <w:right w:val="nil"/>
            </w:tcBorders>
            <w:vAlign w:val="center"/>
          </w:tcPr>
          <w:p w:rsidR="008461FA" w:rsidRPr="00D65876" w:rsidRDefault="008461FA" w:rsidP="005F490E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65876">
              <w:rPr>
                <w:rFonts w:ascii="仿宋_GB2312" w:eastAsia="仿宋_GB2312" w:cs="仿宋_GB2312" w:hint="eastAsia"/>
                <w:sz w:val="28"/>
                <w:szCs w:val="28"/>
              </w:rPr>
              <w:t>有效期至</w:t>
            </w:r>
          </w:p>
        </w:tc>
        <w:tc>
          <w:tcPr>
            <w:tcW w:w="2734" w:type="dxa"/>
            <w:gridSpan w:val="2"/>
            <w:vAlign w:val="center"/>
          </w:tcPr>
          <w:p w:rsidR="008461FA" w:rsidRPr="00D65876" w:rsidRDefault="008461FA" w:rsidP="005F490E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8461FA" w:rsidRPr="00D65876" w:rsidTr="00753394">
        <w:trPr>
          <w:trHeight w:val="789"/>
        </w:trPr>
        <w:tc>
          <w:tcPr>
            <w:tcW w:w="1975" w:type="dxa"/>
            <w:tcBorders>
              <w:top w:val="nil"/>
            </w:tcBorders>
            <w:vAlign w:val="center"/>
          </w:tcPr>
          <w:p w:rsidR="008461FA" w:rsidRPr="00D65876" w:rsidRDefault="008461FA" w:rsidP="007A0FC0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65876">
              <w:rPr>
                <w:rFonts w:ascii="仿宋_GB2312" w:eastAsia="仿宋_GB2312" w:cs="仿宋_GB2312" w:hint="eastAsia"/>
                <w:sz w:val="28"/>
                <w:szCs w:val="28"/>
              </w:rPr>
              <w:t>换发申领情况</w:t>
            </w:r>
          </w:p>
        </w:tc>
        <w:tc>
          <w:tcPr>
            <w:tcW w:w="7246" w:type="dxa"/>
            <w:gridSpan w:val="8"/>
            <w:tcBorders>
              <w:top w:val="nil"/>
            </w:tcBorders>
            <w:vAlign w:val="center"/>
          </w:tcPr>
          <w:p w:rsidR="008461FA" w:rsidRPr="00D65876" w:rsidRDefault="008461FA" w:rsidP="007A0FC0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65876">
              <w:rPr>
                <w:rFonts w:ascii="仿宋_GB2312" w:eastAsia="仿宋_GB2312" w:cs="仿宋_GB2312" w:hint="eastAsia"/>
                <w:sz w:val="28"/>
                <w:szCs w:val="28"/>
              </w:rPr>
              <w:t>换发□</w:t>
            </w:r>
            <w:r w:rsidRPr="00D65876">
              <w:rPr>
                <w:rFonts w:ascii="仿宋_GB2312" w:eastAsia="仿宋_GB2312" w:cs="仿宋_GB2312"/>
                <w:sz w:val="28"/>
                <w:szCs w:val="28"/>
              </w:rPr>
              <w:t xml:space="preserve">          </w:t>
            </w:r>
            <w:r w:rsidRPr="00D65876">
              <w:rPr>
                <w:rFonts w:ascii="仿宋_GB2312" w:eastAsia="仿宋_GB2312" w:cs="仿宋_GB2312" w:hint="eastAsia"/>
                <w:sz w:val="28"/>
                <w:szCs w:val="28"/>
              </w:rPr>
              <w:t>申领□</w:t>
            </w:r>
          </w:p>
        </w:tc>
      </w:tr>
      <w:tr w:rsidR="008461FA" w:rsidRPr="00D65876" w:rsidTr="00753394">
        <w:trPr>
          <w:trHeight w:val="2463"/>
        </w:trPr>
        <w:tc>
          <w:tcPr>
            <w:tcW w:w="1975" w:type="dxa"/>
            <w:vAlign w:val="center"/>
          </w:tcPr>
          <w:p w:rsidR="008461FA" w:rsidRPr="00D65876" w:rsidRDefault="008461FA" w:rsidP="001342D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65876">
              <w:rPr>
                <w:rFonts w:ascii="仿宋_GB2312" w:eastAsia="仿宋_GB2312" w:cs="仿宋_GB2312" w:hint="eastAsia"/>
                <w:sz w:val="28"/>
                <w:szCs w:val="28"/>
              </w:rPr>
              <w:t>所在单位意见</w:t>
            </w:r>
          </w:p>
        </w:tc>
        <w:tc>
          <w:tcPr>
            <w:tcW w:w="7246" w:type="dxa"/>
            <w:gridSpan w:val="8"/>
          </w:tcPr>
          <w:p w:rsidR="008461FA" w:rsidRPr="00D65876" w:rsidRDefault="008461FA" w:rsidP="001342DC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8461FA" w:rsidRPr="00D65876" w:rsidRDefault="008461FA" w:rsidP="001342DC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8461FA" w:rsidRDefault="008461FA" w:rsidP="008461FA">
            <w:pPr>
              <w:ind w:left="31680" w:hangingChars="400" w:firstLine="31680"/>
              <w:rPr>
                <w:rFonts w:ascii="仿宋_GB2312" w:eastAsia="仿宋_GB2312" w:cs="Times New Roman"/>
                <w:sz w:val="28"/>
                <w:szCs w:val="28"/>
              </w:rPr>
            </w:pPr>
            <w:r w:rsidRPr="00D65876"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</w:t>
            </w:r>
            <w:r w:rsidRPr="00D65876">
              <w:rPr>
                <w:rFonts w:ascii="仿宋_GB2312" w:eastAsia="仿宋_GB2312" w:cs="仿宋_GB2312" w:hint="eastAsia"/>
                <w:sz w:val="28"/>
                <w:szCs w:val="28"/>
              </w:rPr>
              <w:t>（盖章）</w:t>
            </w:r>
          </w:p>
          <w:p w:rsidR="008461FA" w:rsidRPr="00D65876" w:rsidRDefault="008461FA" w:rsidP="008461FA">
            <w:pPr>
              <w:ind w:leftChars="534" w:left="31680" w:firstLineChars="1000" w:firstLine="31680"/>
              <w:rPr>
                <w:rFonts w:ascii="仿宋_GB2312" w:eastAsia="仿宋_GB2312" w:cs="Times New Roman"/>
                <w:sz w:val="28"/>
                <w:szCs w:val="28"/>
              </w:rPr>
            </w:pPr>
            <w:r w:rsidRPr="00D65876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 w:rsidRPr="00D65876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D65876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D65876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D65876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D65876"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 w:rsidRPr="00D65876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8461FA" w:rsidRPr="00D65876" w:rsidTr="00753394">
        <w:trPr>
          <w:trHeight w:val="2471"/>
        </w:trPr>
        <w:tc>
          <w:tcPr>
            <w:tcW w:w="1975" w:type="dxa"/>
            <w:vAlign w:val="center"/>
          </w:tcPr>
          <w:p w:rsidR="008461FA" w:rsidRPr="00D65876" w:rsidRDefault="008461FA" w:rsidP="001342D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65876">
              <w:rPr>
                <w:rFonts w:ascii="仿宋_GB2312" w:eastAsia="仿宋_GB2312" w:cs="仿宋_GB2312" w:hint="eastAsia"/>
                <w:sz w:val="28"/>
                <w:szCs w:val="28"/>
              </w:rPr>
              <w:t>上级主管部门审核意见</w:t>
            </w:r>
          </w:p>
        </w:tc>
        <w:tc>
          <w:tcPr>
            <w:tcW w:w="7246" w:type="dxa"/>
            <w:gridSpan w:val="8"/>
          </w:tcPr>
          <w:p w:rsidR="008461FA" w:rsidRPr="00D65876" w:rsidRDefault="008461FA" w:rsidP="001342DC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8461FA" w:rsidRPr="00D65876" w:rsidRDefault="008461FA" w:rsidP="001342DC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8461FA" w:rsidRDefault="008461FA" w:rsidP="008461FA">
            <w:pPr>
              <w:ind w:left="31680" w:hangingChars="400" w:firstLine="31680"/>
              <w:rPr>
                <w:rFonts w:ascii="仿宋_GB2312" w:eastAsia="仿宋_GB2312" w:cs="Times New Roman"/>
                <w:sz w:val="28"/>
                <w:szCs w:val="28"/>
              </w:rPr>
            </w:pPr>
            <w:r w:rsidRPr="00D65876"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</w:t>
            </w:r>
            <w:r w:rsidRPr="00D65876">
              <w:rPr>
                <w:rFonts w:ascii="仿宋_GB2312" w:eastAsia="仿宋_GB2312" w:cs="仿宋_GB2312" w:hint="eastAsia"/>
                <w:sz w:val="28"/>
                <w:szCs w:val="28"/>
              </w:rPr>
              <w:t>（盖章）</w:t>
            </w:r>
          </w:p>
          <w:p w:rsidR="008461FA" w:rsidRPr="00D65876" w:rsidRDefault="008461FA" w:rsidP="008461FA">
            <w:pPr>
              <w:ind w:left="31680" w:hangingChars="400" w:firstLine="31680"/>
              <w:rPr>
                <w:rFonts w:ascii="仿宋_GB2312" w:eastAsia="仿宋_GB2312" w:cs="Times New Roman"/>
                <w:sz w:val="28"/>
                <w:szCs w:val="28"/>
              </w:rPr>
            </w:pPr>
            <w:r w:rsidRPr="00D65876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 </w:t>
            </w:r>
            <w:r w:rsidRPr="00D65876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D65876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D65876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D65876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D65876"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 w:rsidRPr="00D65876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8461FA" w:rsidRPr="00D65876" w:rsidTr="00753394">
        <w:trPr>
          <w:trHeight w:val="1226"/>
        </w:trPr>
        <w:tc>
          <w:tcPr>
            <w:tcW w:w="1975" w:type="dxa"/>
            <w:vAlign w:val="center"/>
          </w:tcPr>
          <w:p w:rsidR="008461FA" w:rsidRPr="00D65876" w:rsidRDefault="008461FA" w:rsidP="001342D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65876">
              <w:rPr>
                <w:rFonts w:ascii="仿宋_GB2312" w:eastAsia="仿宋_GB2312" w:cs="仿宋_GB2312" w:hint="eastAsia"/>
                <w:sz w:val="28"/>
                <w:szCs w:val="28"/>
              </w:rPr>
              <w:t>考试成绩</w:t>
            </w:r>
          </w:p>
        </w:tc>
        <w:tc>
          <w:tcPr>
            <w:tcW w:w="7246" w:type="dxa"/>
            <w:gridSpan w:val="8"/>
          </w:tcPr>
          <w:p w:rsidR="008461FA" w:rsidRPr="00D65876" w:rsidRDefault="008461FA" w:rsidP="001342DC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8461FA" w:rsidRPr="00D65876" w:rsidRDefault="008461FA" w:rsidP="001342DC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8461FA" w:rsidRPr="00D65876" w:rsidRDefault="008461FA" w:rsidP="00CB2A0C">
            <w:pPr>
              <w:rPr>
                <w:rFonts w:ascii="仿宋_GB2312" w:eastAsia="仿宋_GB2312" w:cs="仿宋_GB2312"/>
                <w:sz w:val="28"/>
                <w:szCs w:val="28"/>
              </w:rPr>
            </w:pPr>
            <w:r w:rsidRPr="00D65876"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</w:t>
            </w:r>
          </w:p>
        </w:tc>
      </w:tr>
    </w:tbl>
    <w:p w:rsidR="008461FA" w:rsidRDefault="008461FA">
      <w:pPr>
        <w:rPr>
          <w:rFonts w:ascii="仿宋_GB2312" w:eastAsia="仿宋_GB2312" w:cs="Times New Roman"/>
        </w:rPr>
      </w:pPr>
    </w:p>
    <w:p w:rsidR="008461FA" w:rsidRDefault="008461FA" w:rsidP="007665CB">
      <w:pPr>
        <w:widowControl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 w:rsidRPr="007665CB">
        <w:rPr>
          <w:rFonts w:ascii="仿宋_GB2312" w:eastAsia="仿宋_GB2312" w:hAnsi="宋体" w:cs="宋体" w:hint="eastAsia"/>
          <w:kern w:val="0"/>
          <w:sz w:val="44"/>
          <w:szCs w:val="44"/>
        </w:rPr>
        <w:t>《换发、申领执法证人员信息表》</w:t>
      </w:r>
    </w:p>
    <w:p w:rsidR="008461FA" w:rsidRPr="007665CB" w:rsidRDefault="008461FA" w:rsidP="007665CB">
      <w:pPr>
        <w:widowControl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 w:rsidRPr="007665CB">
        <w:rPr>
          <w:rFonts w:ascii="仿宋_GB2312" w:eastAsia="仿宋_GB2312" w:hAnsi="宋体" w:cs="宋体" w:hint="eastAsia"/>
          <w:kern w:val="0"/>
          <w:sz w:val="44"/>
          <w:szCs w:val="44"/>
        </w:rPr>
        <w:t>填写说明</w:t>
      </w:r>
    </w:p>
    <w:p w:rsidR="008461FA" w:rsidRPr="00345F53" w:rsidRDefault="008461FA" w:rsidP="00345F53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8461FA" w:rsidRPr="00345F53" w:rsidRDefault="008461FA" w:rsidP="00345F53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45F53">
        <w:rPr>
          <w:rFonts w:ascii="仿宋_GB2312" w:eastAsia="仿宋_GB2312" w:hAnsi="宋体" w:cs="宋体" w:hint="eastAsia"/>
          <w:kern w:val="0"/>
          <w:sz w:val="32"/>
          <w:szCs w:val="32"/>
        </w:rPr>
        <w:t>一、填写内容真实准确、字迹工整。</w:t>
      </w:r>
    </w:p>
    <w:p w:rsidR="008461FA" w:rsidRPr="00345F53" w:rsidRDefault="008461FA" w:rsidP="00345F53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45F53">
        <w:rPr>
          <w:rFonts w:ascii="仿宋_GB2312" w:eastAsia="仿宋_GB2312" w:hAnsi="宋体" w:cs="宋体" w:hint="eastAsia"/>
          <w:kern w:val="0"/>
          <w:sz w:val="32"/>
          <w:szCs w:val="32"/>
        </w:rPr>
        <w:t>二、“职务”一栏填写以任职文件为准。</w:t>
      </w:r>
    </w:p>
    <w:p w:rsidR="008461FA" w:rsidRDefault="008461FA" w:rsidP="00345F53">
      <w:pPr>
        <w:widowControl/>
        <w:ind w:left="31680" w:hanging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45F53">
        <w:rPr>
          <w:rFonts w:ascii="仿宋_GB2312" w:eastAsia="仿宋_GB2312" w:hAnsi="宋体" w:cs="宋体" w:hint="eastAsia"/>
          <w:kern w:val="0"/>
          <w:sz w:val="32"/>
          <w:szCs w:val="32"/>
        </w:rPr>
        <w:t>三、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“单位”</w:t>
      </w:r>
      <w:r w:rsidRPr="00345F53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345F53">
        <w:rPr>
          <w:rFonts w:ascii="仿宋_GB2312" w:eastAsia="仿宋_GB2312" w:hAnsi="宋体" w:cs="宋体" w:hint="eastAsia"/>
          <w:kern w:val="0"/>
          <w:sz w:val="32"/>
          <w:szCs w:val="32"/>
        </w:rPr>
        <w:t>一栏填写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所在单位全称，如湖南省××市××县文广新局或湖南省××市××县文化市场综合行政执法大队。</w:t>
      </w:r>
    </w:p>
    <w:p w:rsidR="008461FA" w:rsidRDefault="008461FA" w:rsidP="00345F53">
      <w:pPr>
        <w:widowControl/>
        <w:ind w:left="31680" w:hanging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四、“执法区域”</w:t>
      </w:r>
      <w:r w:rsidRPr="00345F53">
        <w:rPr>
          <w:rFonts w:ascii="仿宋_GB2312" w:eastAsia="仿宋_GB2312" w:hAnsi="宋体" w:cs="宋体" w:hint="eastAsia"/>
          <w:kern w:val="0"/>
          <w:sz w:val="32"/>
          <w:szCs w:val="32"/>
        </w:rPr>
        <w:t>一栏填写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具体执法区域，如湖南省××市××县（市、区）</w:t>
      </w:r>
    </w:p>
    <w:p w:rsidR="008461FA" w:rsidRDefault="008461FA" w:rsidP="00345F53">
      <w:pPr>
        <w:widowControl/>
        <w:ind w:left="31680" w:hanging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五、“文执证号”</w:t>
      </w:r>
      <w:r w:rsidRPr="00345F53">
        <w:rPr>
          <w:rFonts w:ascii="仿宋_GB2312" w:eastAsia="仿宋_GB2312" w:hAnsi="宋体" w:cs="宋体" w:hint="eastAsia"/>
          <w:kern w:val="0"/>
          <w:sz w:val="32"/>
          <w:szCs w:val="32"/>
        </w:rPr>
        <w:t>一栏填写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，换发《执法证》人员填写原证件号码，申领《执法证》人员由所在单位填写。</w:t>
      </w:r>
    </w:p>
    <w:p w:rsidR="008461FA" w:rsidRDefault="008461FA" w:rsidP="007665CB">
      <w:pPr>
        <w:widowControl/>
        <w:ind w:left="31680" w:hanging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六、“换发、申领情况”</w:t>
      </w:r>
      <w:r w:rsidRPr="00345F53">
        <w:rPr>
          <w:rFonts w:ascii="仿宋_GB2312" w:eastAsia="仿宋_GB2312" w:hAnsi="宋体" w:cs="宋体" w:hint="eastAsia"/>
          <w:kern w:val="0"/>
          <w:sz w:val="32"/>
          <w:szCs w:val="32"/>
        </w:rPr>
        <w:t>一栏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，换发《执法证》人员在换发“□”内打“√”，申领《执法证》人员在申领“□”内打“√”。</w:t>
      </w:r>
    </w:p>
    <w:p w:rsidR="008461FA" w:rsidRDefault="008461FA" w:rsidP="007665CB">
      <w:pPr>
        <w:widowControl/>
        <w:ind w:left="31680" w:hanging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七、“所在单位意见”</w:t>
      </w:r>
      <w:r w:rsidRPr="00345F53">
        <w:rPr>
          <w:rFonts w:ascii="仿宋_GB2312" w:eastAsia="仿宋_GB2312" w:hAnsi="宋体" w:cs="宋体" w:hint="eastAsia"/>
          <w:kern w:val="0"/>
          <w:sz w:val="32"/>
          <w:szCs w:val="32"/>
        </w:rPr>
        <w:t>一栏填写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，由所在单位签署意见后加盖公章。</w:t>
      </w:r>
    </w:p>
    <w:p w:rsidR="008461FA" w:rsidRDefault="008461FA" w:rsidP="007665CB">
      <w:pPr>
        <w:widowControl/>
        <w:ind w:left="31680" w:hanging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八、“上级主管部门意见”</w:t>
      </w:r>
      <w:r w:rsidRPr="00345F53">
        <w:rPr>
          <w:rFonts w:ascii="仿宋_GB2312" w:eastAsia="仿宋_GB2312" w:hAnsi="宋体" w:cs="宋体" w:hint="eastAsia"/>
          <w:kern w:val="0"/>
          <w:sz w:val="32"/>
          <w:szCs w:val="32"/>
        </w:rPr>
        <w:t>一栏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，由市州文广新局签署审核意见后加盖公章。</w:t>
      </w:r>
    </w:p>
    <w:p w:rsidR="008461FA" w:rsidRDefault="008461FA" w:rsidP="007665CB">
      <w:pPr>
        <w:widowControl/>
        <w:ind w:left="31680" w:hanging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九、“考试成绩”</w:t>
      </w:r>
      <w:r w:rsidRPr="00345F53">
        <w:rPr>
          <w:rFonts w:ascii="仿宋_GB2312" w:eastAsia="仿宋_GB2312" w:hAnsi="宋体" w:cs="宋体" w:hint="eastAsia"/>
          <w:kern w:val="0"/>
          <w:sz w:val="32"/>
          <w:szCs w:val="32"/>
        </w:rPr>
        <w:t>一栏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，由省级文化主管部门</w:t>
      </w:r>
      <w:r w:rsidRPr="00345F53">
        <w:rPr>
          <w:rFonts w:ascii="仿宋_GB2312" w:eastAsia="仿宋_GB2312" w:hAnsi="宋体" w:cs="宋体" w:hint="eastAsia"/>
          <w:kern w:val="0"/>
          <w:sz w:val="32"/>
          <w:szCs w:val="32"/>
        </w:rPr>
        <w:t>填写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8461FA" w:rsidRPr="00345F53" w:rsidRDefault="008461FA" w:rsidP="00A27E1A">
      <w:pPr>
        <w:widowControl/>
        <w:ind w:left="31680" w:hangingChars="200" w:firstLine="316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十、换发、申领执法证人员，需提供近期一寸正面半身免冠彩色照片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张，其中一张粘贴在规定位置，另一张在背面注明单位和姓名后随此表由所在单位一同上报。</w:t>
      </w:r>
    </w:p>
    <w:p w:rsidR="008461FA" w:rsidRPr="00D65876" w:rsidRDefault="008461FA">
      <w:pPr>
        <w:rPr>
          <w:rFonts w:ascii="仿宋_GB2312" w:eastAsia="仿宋_GB2312" w:cs="Times New Roman"/>
        </w:rPr>
      </w:pPr>
    </w:p>
    <w:sectPr w:rsidR="008461FA" w:rsidRPr="00D65876" w:rsidSect="00D65876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1FA" w:rsidRDefault="008461FA" w:rsidP="001A018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461FA" w:rsidRDefault="008461FA" w:rsidP="001A018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1FA" w:rsidRDefault="008461FA" w:rsidP="001A018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461FA" w:rsidRDefault="008461FA" w:rsidP="001A018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18A"/>
    <w:rsid w:val="00052742"/>
    <w:rsid w:val="0007693D"/>
    <w:rsid w:val="000F10C0"/>
    <w:rsid w:val="001342DC"/>
    <w:rsid w:val="001A018A"/>
    <w:rsid w:val="001B56A1"/>
    <w:rsid w:val="001C0014"/>
    <w:rsid w:val="001C2DC5"/>
    <w:rsid w:val="002139A8"/>
    <w:rsid w:val="00277A20"/>
    <w:rsid w:val="00311BE2"/>
    <w:rsid w:val="003303CC"/>
    <w:rsid w:val="00345F53"/>
    <w:rsid w:val="00355FCE"/>
    <w:rsid w:val="00403F56"/>
    <w:rsid w:val="004323EE"/>
    <w:rsid w:val="00434529"/>
    <w:rsid w:val="00445E8C"/>
    <w:rsid w:val="004A15AC"/>
    <w:rsid w:val="004B2B10"/>
    <w:rsid w:val="004B5013"/>
    <w:rsid w:val="00531679"/>
    <w:rsid w:val="00531C24"/>
    <w:rsid w:val="0055022F"/>
    <w:rsid w:val="00565E8A"/>
    <w:rsid w:val="005A51E8"/>
    <w:rsid w:val="005D04FB"/>
    <w:rsid w:val="005E2F48"/>
    <w:rsid w:val="005F490E"/>
    <w:rsid w:val="00601F2C"/>
    <w:rsid w:val="00615CCA"/>
    <w:rsid w:val="00627363"/>
    <w:rsid w:val="006636BE"/>
    <w:rsid w:val="006B32CE"/>
    <w:rsid w:val="006D1BE7"/>
    <w:rsid w:val="00753394"/>
    <w:rsid w:val="007665CB"/>
    <w:rsid w:val="007674A0"/>
    <w:rsid w:val="007A0FC0"/>
    <w:rsid w:val="007E7A76"/>
    <w:rsid w:val="0082780D"/>
    <w:rsid w:val="008461FA"/>
    <w:rsid w:val="00893306"/>
    <w:rsid w:val="008C71AA"/>
    <w:rsid w:val="008E755F"/>
    <w:rsid w:val="0091087F"/>
    <w:rsid w:val="00943F52"/>
    <w:rsid w:val="00992105"/>
    <w:rsid w:val="009B0797"/>
    <w:rsid w:val="009B33F5"/>
    <w:rsid w:val="009D3F90"/>
    <w:rsid w:val="009F631A"/>
    <w:rsid w:val="00A27E1A"/>
    <w:rsid w:val="00A3487A"/>
    <w:rsid w:val="00A50D06"/>
    <w:rsid w:val="00A6533C"/>
    <w:rsid w:val="00AA5A58"/>
    <w:rsid w:val="00B74FF1"/>
    <w:rsid w:val="00B9280B"/>
    <w:rsid w:val="00BA6512"/>
    <w:rsid w:val="00C963BD"/>
    <w:rsid w:val="00CB2A0C"/>
    <w:rsid w:val="00CD0561"/>
    <w:rsid w:val="00CF426F"/>
    <w:rsid w:val="00D103D1"/>
    <w:rsid w:val="00D25584"/>
    <w:rsid w:val="00D47D87"/>
    <w:rsid w:val="00D647DF"/>
    <w:rsid w:val="00D65876"/>
    <w:rsid w:val="00D97D98"/>
    <w:rsid w:val="00DF4A1D"/>
    <w:rsid w:val="00E12314"/>
    <w:rsid w:val="00E22140"/>
    <w:rsid w:val="00E4309A"/>
    <w:rsid w:val="00EC3A5B"/>
    <w:rsid w:val="00F038E0"/>
    <w:rsid w:val="00F625D2"/>
    <w:rsid w:val="00FE1750"/>
    <w:rsid w:val="00FE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79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A0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018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A0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A018A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D47D87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342D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4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4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4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4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109</Words>
  <Characters>622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附件1:</dc:title>
  <dc:subject/>
  <dc:creator>JCZD</dc:creator>
  <cp:keywords/>
  <dc:description/>
  <cp:lastModifiedBy>雨林木风</cp:lastModifiedBy>
  <cp:revision>5</cp:revision>
  <cp:lastPrinted>2015-04-13T03:33:00Z</cp:lastPrinted>
  <dcterms:created xsi:type="dcterms:W3CDTF">2015-04-13T03:29:00Z</dcterms:created>
  <dcterms:modified xsi:type="dcterms:W3CDTF">2015-04-13T08:10:00Z</dcterms:modified>
</cp:coreProperties>
</file>